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8" w:rsidRDefault="00274378" w:rsidP="00274378">
      <w:pPr>
        <w:spacing w:before="360" w:after="36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274378">
        <w:rPr>
          <w:rFonts w:asciiTheme="majorHAnsi" w:eastAsia="Calibri" w:hAnsiTheme="majorHAnsi" w:cs="Calibri"/>
          <w:b/>
          <w:bCs/>
          <w:noProof/>
          <w:sz w:val="28"/>
          <w:szCs w:val="28"/>
        </w:rPr>
        <w:drawing>
          <wp:inline distT="0" distB="0" distL="0" distR="0">
            <wp:extent cx="5552410" cy="20785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DA" w:rsidRDefault="00B40DCB" w:rsidP="002E5840">
      <w:pPr>
        <w:spacing w:before="360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 xml:space="preserve">PROPOSTA </w:t>
      </w:r>
      <w:r w:rsidR="007A3338">
        <w:rPr>
          <w:rFonts w:asciiTheme="majorHAnsi" w:eastAsia="Calibri" w:hAnsiTheme="majorHAnsi" w:cs="Calibri"/>
          <w:b/>
          <w:bCs/>
          <w:sz w:val="28"/>
          <w:szCs w:val="28"/>
        </w:rPr>
        <w:t xml:space="preserve">NUOVA </w:t>
      </w:r>
      <w:r w:rsidRPr="00B40DCB">
        <w:rPr>
          <w:rFonts w:asciiTheme="majorHAnsi" w:eastAsia="Calibri" w:hAnsiTheme="majorHAnsi" w:cs="Calibri"/>
          <w:b/>
          <w:bCs/>
          <w:sz w:val="28"/>
          <w:szCs w:val="28"/>
        </w:rPr>
        <w:t>AD</w:t>
      </w:r>
      <w:r w:rsidR="00274378">
        <w:rPr>
          <w:rFonts w:asciiTheme="majorHAnsi" w:eastAsia="Calibri" w:hAnsiTheme="majorHAnsi" w:cs="Calibri"/>
          <w:b/>
          <w:bCs/>
          <w:sz w:val="28"/>
          <w:szCs w:val="28"/>
        </w:rPr>
        <w:t>OZIONE</w:t>
      </w:r>
      <w:r w:rsidR="00D305ED">
        <w:rPr>
          <w:rFonts w:asciiTheme="majorHAnsi" w:eastAsia="Calibri" w:hAnsiTheme="majorHAnsi" w:cs="Calibri"/>
          <w:b/>
          <w:bCs/>
          <w:sz w:val="28"/>
          <w:szCs w:val="28"/>
        </w:rPr>
        <w:t xml:space="preserve"> LIBRI DI TESTO a. sc. 2020/2021</w:t>
      </w:r>
    </w:p>
    <w:p w:rsidR="00507CA5" w:rsidRPr="007354DA" w:rsidRDefault="00B40DCB" w:rsidP="007354DA">
      <w:pPr>
        <w:pStyle w:val="Paragrafoelenco"/>
        <w:numPr>
          <w:ilvl w:val="1"/>
          <w:numId w:val="2"/>
        </w:numPr>
        <w:ind w:left="426" w:firstLine="0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Sussidiario dei linguaggi II biennio (nuova adozione senza vincolo dei cinque anni)</w:t>
      </w:r>
    </w:p>
    <w:p w:rsidR="00004B55" w:rsidRPr="007354DA" w:rsidRDefault="00B40DCB" w:rsidP="007354DA">
      <w:pPr>
        <w:pStyle w:val="Paragrafoelenco"/>
        <w:numPr>
          <w:ilvl w:val="1"/>
          <w:numId w:val="2"/>
        </w:numPr>
        <w:spacing w:before="120" w:line="230" w:lineRule="auto"/>
        <w:ind w:left="426" w:firstLine="0"/>
        <w:contextualSpacing w:val="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Sussidiario delle discipline II biennio</w:t>
      </w:r>
    </w:p>
    <w:p w:rsidR="00BA4FE9" w:rsidRPr="007354DA" w:rsidRDefault="00B40DCB" w:rsidP="007354DA">
      <w:pPr>
        <w:pStyle w:val="Paragrafoelenco"/>
        <w:numPr>
          <w:ilvl w:val="1"/>
          <w:numId w:val="2"/>
        </w:numPr>
        <w:spacing w:before="120" w:line="242" w:lineRule="auto"/>
        <w:ind w:left="426" w:firstLine="0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Lingua inglese (classe/i__________________)</w:t>
      </w:r>
    </w:p>
    <w:p w:rsidR="00004B55" w:rsidRPr="007354DA" w:rsidRDefault="00B40DCB" w:rsidP="007354DA">
      <w:pPr>
        <w:pStyle w:val="Paragrafoelenco"/>
        <w:numPr>
          <w:ilvl w:val="1"/>
          <w:numId w:val="2"/>
        </w:numPr>
        <w:spacing w:line="242" w:lineRule="auto"/>
        <w:ind w:left="426" w:firstLine="0"/>
        <w:contextualSpacing w:val="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Religione cattolica (classe/i_______________)</w:t>
      </w:r>
    </w:p>
    <w:p w:rsidR="00175EA8" w:rsidRPr="007354DA" w:rsidRDefault="00175EA8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</w:p>
    <w:p w:rsidR="004D134F" w:rsidRPr="007354DA" w:rsidRDefault="00B40DCB" w:rsidP="00B40DCB">
      <w:pPr>
        <w:spacing w:after="120" w:line="360" w:lineRule="auto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I docenti, in servizio presso il plesso ……</w:t>
      </w:r>
      <w:r w:rsidR="004D134F" w:rsidRPr="007354DA">
        <w:rPr>
          <w:rFonts w:ascii="Trebuchet MS" w:eastAsia="Calibri" w:hAnsi="Trebuchet MS" w:cs="Calibri"/>
          <w:sz w:val="20"/>
          <w:szCs w:val="20"/>
        </w:rPr>
        <w:t>……………………….</w:t>
      </w:r>
      <w:r w:rsidRPr="007354DA">
        <w:rPr>
          <w:rFonts w:ascii="Trebuchet MS" w:eastAsia="Calibri" w:hAnsi="Trebuchet MS" w:cs="Calibri"/>
          <w:sz w:val="20"/>
          <w:szCs w:val="20"/>
        </w:rPr>
        <w:t>…….., dopo un’attenta ricognizione tra i diversi testi e strumenti di varie case editrici effettuata tenendo presenti le finalità, le linee culturali, metodologiche e didattiche del PTOF e delle Indicazioni Nazionali per il primo Ciclo d’Istruzione,</w:t>
      </w:r>
    </w:p>
    <w:p w:rsidR="00004B55" w:rsidRPr="007354DA" w:rsidRDefault="00B40DCB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 almeno 3)</w:t>
      </w:r>
      <w:r w:rsidRPr="007354DA">
        <w:rPr>
          <w:rFonts w:ascii="Trebuchet MS" w:eastAsia="Calibri" w:hAnsi="Trebuchet MS" w:cs="Calibri"/>
          <w:sz w:val="20"/>
          <w:szCs w:val="20"/>
        </w:rPr>
        <w:t>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Sussidiario dei linguaggi II biennio</w:t>
            </w:r>
          </w:p>
        </w:tc>
        <w:tc>
          <w:tcPr>
            <w:tcW w:w="1559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</w:t>
            </w:r>
            <w:r w:rsidR="004D134F"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 xml:space="preserve"> v</w:t>
            </w: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olume</w:t>
            </w:r>
          </w:p>
        </w:tc>
        <w:tc>
          <w:tcPr>
            <w:tcW w:w="1560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BA4FE9" w:rsidRPr="007354DA" w:rsidRDefault="00BA4FE9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A4FE9" w:rsidRPr="007354DA" w:rsidRDefault="00BA4FE9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2"/>
        </w:trPr>
        <w:tc>
          <w:tcPr>
            <w:tcW w:w="1843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4FE9" w:rsidRPr="007354DA" w:rsidRDefault="00BA4FE9" w:rsidP="00C60521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7354DA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Sussidiario dei linguaggi II biennio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7354DA">
        <w:rPr>
          <w:rFonts w:ascii="Trebuchet MS" w:eastAsia="Calibri" w:hAnsi="Trebuchet MS" w:cs="Calibri"/>
          <w:sz w:val="20"/>
          <w:szCs w:val="20"/>
          <w:u w:val="single"/>
        </w:rPr>
        <w:t>dopo av</w:t>
      </w:r>
      <w:r w:rsidR="00B40DCB" w:rsidRPr="007354DA">
        <w:rPr>
          <w:rFonts w:ascii="Trebuchet MS" w:eastAsia="Calibri" w:hAnsi="Trebuchet MS" w:cs="Calibri"/>
          <w:sz w:val="20"/>
          <w:szCs w:val="20"/>
          <w:u w:val="single"/>
        </w:rPr>
        <w:t>er esaminato i seguenti testi (</w:t>
      </w:r>
      <w:r w:rsidRPr="007354DA">
        <w:rPr>
          <w:rFonts w:ascii="Trebuchet MS" w:eastAsia="Calibri" w:hAnsi="Trebuchet MS" w:cs="Calibri"/>
          <w:sz w:val="20"/>
          <w:szCs w:val="20"/>
          <w:u w:val="single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Sussidiario delle discipline II biennio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2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75EA8" w:rsidRPr="007354DA" w:rsidRDefault="00175EA8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:rsidR="00175EA8" w:rsidRPr="007354DA" w:rsidRDefault="00175EA8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:rsidR="00354BC5" w:rsidRDefault="00354BC5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</w:p>
    <w:p w:rsidR="004D134F" w:rsidRPr="007354DA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7354DA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………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Sussidiario delle discipline II biennio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dopo av</w:t>
      </w:r>
      <w:r w:rsidR="00B40DCB" w:rsidRPr="007354DA">
        <w:rPr>
          <w:rFonts w:ascii="Trebuchet MS" w:eastAsia="Calibri" w:hAnsi="Trebuchet MS" w:cs="Calibri"/>
          <w:sz w:val="20"/>
          <w:szCs w:val="20"/>
        </w:rPr>
        <w:t>er esaminato i seguenti testi (</w:t>
      </w:r>
      <w:r w:rsidRPr="007354DA">
        <w:rPr>
          <w:rFonts w:ascii="Trebuchet MS" w:eastAsia="Calibri" w:hAnsi="Trebuchet MS" w:cs="Calibri"/>
          <w:sz w:val="20"/>
          <w:szCs w:val="20"/>
        </w:rPr>
        <w:t>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2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7354DA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…......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..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7354DA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(almeno 3):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4D134F" w:rsidRPr="007354DA" w:rsidTr="00B40DCB">
        <w:trPr>
          <w:trHeight w:val="522"/>
        </w:trPr>
        <w:tc>
          <w:tcPr>
            <w:tcW w:w="1843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134F" w:rsidRPr="007354DA" w:rsidRDefault="004D134F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4D134F" w:rsidRPr="007354DA" w:rsidRDefault="004D134F" w:rsidP="00B40DCB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7354DA">
        <w:rPr>
          <w:rFonts w:ascii="Trebuchet MS" w:eastAsia="Calibri" w:hAnsi="Trebuchet MS" w:cs="Calibri"/>
          <w:b/>
          <w:sz w:val="20"/>
          <w:szCs w:val="20"/>
        </w:rPr>
        <w:t>propongono di adottare per la classe/i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……......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sezione/i</w:t>
      </w:r>
      <w:r w:rsidR="00B40DCB" w:rsidRPr="007354DA">
        <w:rPr>
          <w:rFonts w:ascii="Trebuchet MS" w:eastAsia="Calibri" w:hAnsi="Trebuchet MS" w:cs="Calibri"/>
          <w:b/>
          <w:sz w:val="20"/>
          <w:szCs w:val="20"/>
        </w:rPr>
        <w:t xml:space="preserve"> </w:t>
      </w:r>
      <w:r w:rsidRPr="007354DA">
        <w:rPr>
          <w:rFonts w:ascii="Trebuchet MS" w:eastAsia="Calibri" w:hAnsi="Trebuchet MS" w:cs="Calibri"/>
          <w:b/>
          <w:sz w:val="20"/>
          <w:szCs w:val="20"/>
        </w:rPr>
        <w:t>…….. il seguente libro di testo</w:t>
      </w:r>
    </w:p>
    <w:tbl>
      <w:tblPr>
        <w:tblStyle w:val="Grigliatabella"/>
        <w:tblW w:w="1020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551"/>
        <w:gridCol w:w="1418"/>
        <w:gridCol w:w="1275"/>
      </w:tblGrid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1559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551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418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275" w:type="dxa"/>
            <w:vAlign w:val="center"/>
          </w:tcPr>
          <w:p w:rsidR="004D134F" w:rsidRPr="007354DA" w:rsidRDefault="004D134F" w:rsidP="00B94A05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7354DA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4D134F" w:rsidRPr="007354DA" w:rsidTr="00B40DCB">
        <w:trPr>
          <w:trHeight w:val="521"/>
        </w:trPr>
        <w:tc>
          <w:tcPr>
            <w:tcW w:w="1843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134F" w:rsidRPr="007354DA" w:rsidRDefault="004D134F" w:rsidP="00646BB3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004B55" w:rsidRPr="007354DA" w:rsidRDefault="007354DA" w:rsidP="00B40DCB">
      <w:pPr>
        <w:spacing w:before="360" w:after="120"/>
        <w:jc w:val="center"/>
        <w:rPr>
          <w:rFonts w:ascii="Trebuchet MS" w:hAnsi="Trebuchet MS"/>
          <w:sz w:val="20"/>
          <w:szCs w:val="20"/>
        </w:rPr>
      </w:pPr>
      <w:bookmarkStart w:id="0" w:name="page3"/>
      <w:bookmarkEnd w:id="0"/>
      <w:r>
        <w:rPr>
          <w:rFonts w:ascii="Trebuchet MS" w:eastAsia="Calibri" w:hAnsi="Trebuchet MS" w:cs="Calibri"/>
          <w:b/>
          <w:bCs/>
          <w:sz w:val="20"/>
          <w:szCs w:val="20"/>
          <w:u w:val="single"/>
        </w:rPr>
        <w:t xml:space="preserve">RELAZIONE </w:t>
      </w:r>
      <w:r w:rsidR="00B40DCB" w:rsidRPr="007354DA">
        <w:rPr>
          <w:rFonts w:ascii="Trebuchet MS" w:eastAsia="Calibri" w:hAnsi="Trebuchet MS" w:cs="Calibri"/>
          <w:b/>
          <w:bCs/>
          <w:sz w:val="20"/>
          <w:szCs w:val="20"/>
          <w:u w:val="single"/>
        </w:rPr>
        <w:t>MOTIVATA</w:t>
      </w:r>
    </w:p>
    <w:p w:rsidR="00004B55" w:rsidRPr="007354DA" w:rsidRDefault="00B40DCB" w:rsidP="00BA4FE9">
      <w:pPr>
        <w:jc w:val="both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I docenti stendono una relazione sulla proposta di adozione relativa alla scelta effettuata visto gli obiettivi da perseguire, le indicazioni nazionali vigenti, gli obiettivi della programmazione educativa e didattica prevista dal PTOF .</w:t>
      </w:r>
    </w:p>
    <w:p w:rsidR="00004B55" w:rsidRPr="007354DA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--------------</w:t>
      </w:r>
      <w:r w:rsidRPr="007354DA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</w:t>
      </w:r>
      <w:r w:rsidRPr="007354DA">
        <w:rPr>
          <w:rFonts w:ascii="Trebuchet MS" w:eastAsia="Calibri" w:hAnsi="Trebuchet MS" w:cs="Calibri"/>
          <w:sz w:val="20"/>
          <w:szCs w:val="20"/>
        </w:rPr>
        <w:t>----------------</w:t>
      </w:r>
      <w:r w:rsidR="00175EA8" w:rsidRPr="007354DA">
        <w:rPr>
          <w:rFonts w:ascii="Trebuchet MS" w:eastAsia="Calibri" w:hAnsi="Trebuchet MS" w:cs="Calibri"/>
          <w:sz w:val="20"/>
          <w:szCs w:val="20"/>
        </w:rPr>
        <w:t>---</w:t>
      </w:r>
    </w:p>
    <w:p w:rsidR="00004B55" w:rsidRPr="007354DA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--------------</w:t>
      </w:r>
      <w:r w:rsidRPr="007354DA">
        <w:rPr>
          <w:rFonts w:ascii="Trebuchet MS" w:eastAsia="Calibri" w:hAnsi="Trebuchet MS" w:cs="Calibri"/>
          <w:sz w:val="20"/>
          <w:szCs w:val="20"/>
        </w:rPr>
        <w:t>-</w:t>
      </w:r>
      <w:r w:rsidR="00175EA8" w:rsidRPr="007354DA">
        <w:rPr>
          <w:rFonts w:ascii="Trebuchet MS" w:eastAsia="Calibri" w:hAnsi="Trebuchet MS" w:cs="Calibri"/>
          <w:sz w:val="20"/>
          <w:szCs w:val="20"/>
        </w:rPr>
        <w:t>----</w:t>
      </w:r>
    </w:p>
    <w:p w:rsidR="00004B55" w:rsidRPr="007354DA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</w:t>
      </w:r>
      <w:r w:rsidRPr="007354DA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---------</w:t>
      </w:r>
      <w:r w:rsidRPr="007354DA">
        <w:rPr>
          <w:rFonts w:ascii="Trebuchet MS" w:eastAsia="Calibri" w:hAnsi="Trebuchet MS" w:cs="Calibri"/>
          <w:sz w:val="20"/>
          <w:szCs w:val="20"/>
        </w:rPr>
        <w:t>-</w:t>
      </w:r>
      <w:r w:rsidR="00175EA8" w:rsidRPr="007354DA">
        <w:rPr>
          <w:rFonts w:ascii="Trebuchet MS" w:eastAsia="Calibri" w:hAnsi="Trebuchet MS" w:cs="Calibri"/>
          <w:sz w:val="20"/>
          <w:szCs w:val="20"/>
        </w:rPr>
        <w:t>-----</w:t>
      </w:r>
    </w:p>
    <w:p w:rsidR="00004B55" w:rsidRPr="007354DA" w:rsidRDefault="00B40DCB" w:rsidP="00B40DCB">
      <w:pPr>
        <w:spacing w:line="480" w:lineRule="auto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---------</w:t>
      </w:r>
      <w:r w:rsidRPr="007354DA">
        <w:rPr>
          <w:rFonts w:ascii="Trebuchet MS" w:eastAsia="Calibri" w:hAnsi="Trebuchet MS" w:cs="Calibri"/>
          <w:sz w:val="20"/>
          <w:szCs w:val="20"/>
        </w:rPr>
        <w:t>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</w:t>
      </w:r>
      <w:r w:rsidRPr="007354DA">
        <w:rPr>
          <w:rFonts w:ascii="Trebuchet MS" w:eastAsia="Calibri" w:hAnsi="Trebuchet MS" w:cs="Calibri"/>
          <w:sz w:val="20"/>
          <w:szCs w:val="20"/>
        </w:rPr>
        <w:t>-</w:t>
      </w:r>
      <w:r w:rsidR="00175EA8" w:rsidRPr="007354DA">
        <w:rPr>
          <w:rFonts w:ascii="Trebuchet MS" w:eastAsia="Calibri" w:hAnsi="Trebuchet MS" w:cs="Calibri"/>
          <w:sz w:val="20"/>
          <w:szCs w:val="20"/>
        </w:rPr>
        <w:t>------</w:t>
      </w:r>
    </w:p>
    <w:p w:rsidR="00B40DCB" w:rsidRPr="007354DA" w:rsidRDefault="00B40DCB" w:rsidP="00B40DCB">
      <w:pPr>
        <w:spacing w:line="480" w:lineRule="auto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--------------</w:t>
      </w:r>
      <w:r w:rsidRPr="007354DA">
        <w:rPr>
          <w:rFonts w:ascii="Trebuchet MS" w:eastAsia="Calibri" w:hAnsi="Trebuchet MS" w:cs="Calibri"/>
          <w:sz w:val="20"/>
          <w:szCs w:val="20"/>
        </w:rPr>
        <w:t>------</w:t>
      </w:r>
      <w:r w:rsidR="007C01EF" w:rsidRPr="007354DA">
        <w:rPr>
          <w:rFonts w:ascii="Trebuchet MS" w:eastAsia="Calibri" w:hAnsi="Trebuchet MS" w:cs="Calibri"/>
          <w:sz w:val="20"/>
          <w:szCs w:val="20"/>
        </w:rPr>
        <w:t>--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--</w:t>
      </w:r>
    </w:p>
    <w:p w:rsidR="007354DA" w:rsidRPr="007354DA" w:rsidRDefault="007354DA" w:rsidP="007354DA">
      <w:pPr>
        <w:spacing w:after="120"/>
        <w:rPr>
          <w:rFonts w:ascii="Trebuchet MS" w:eastAsia="Calibri" w:hAnsi="Trebuchet MS" w:cs="Calibri"/>
          <w:sz w:val="20"/>
          <w:szCs w:val="20"/>
        </w:rPr>
      </w:pPr>
      <w:bookmarkStart w:id="1" w:name="_GoBack"/>
      <w:bookmarkEnd w:id="1"/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354DA" w:rsidRPr="007354DA" w:rsidRDefault="007354DA" w:rsidP="007354DA">
      <w:pPr>
        <w:spacing w:after="12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354DA" w:rsidRPr="007354DA" w:rsidRDefault="007354DA" w:rsidP="007354DA">
      <w:pPr>
        <w:spacing w:after="12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lastRenderedPageBreak/>
        <w:t>----------------------------------------------------------------------------------------------------------------------------------------</w:t>
      </w:r>
    </w:p>
    <w:p w:rsidR="007354DA" w:rsidRPr="007354DA" w:rsidRDefault="007354DA" w:rsidP="007354DA">
      <w:pPr>
        <w:spacing w:after="12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354DA" w:rsidRPr="007354DA" w:rsidRDefault="007354DA" w:rsidP="007354DA">
      <w:pPr>
        <w:spacing w:after="120"/>
        <w:rPr>
          <w:rFonts w:ascii="Trebuchet MS" w:eastAsia="Calibri" w:hAnsi="Trebuchet MS" w:cs="Calibri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7354DA" w:rsidRDefault="007354DA" w:rsidP="00B40DCB">
      <w:pPr>
        <w:spacing w:after="120"/>
        <w:rPr>
          <w:rFonts w:ascii="Trebuchet MS" w:eastAsia="Calibri" w:hAnsi="Trebuchet MS" w:cs="Calibri"/>
          <w:sz w:val="20"/>
          <w:szCs w:val="20"/>
        </w:rPr>
      </w:pPr>
    </w:p>
    <w:p w:rsidR="00004B55" w:rsidRPr="007354DA" w:rsidRDefault="00274378" w:rsidP="00B40DCB">
      <w:pPr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eastAsia="Calibri" w:hAnsi="Trebuchet MS" w:cs="Calibri"/>
          <w:sz w:val="20"/>
          <w:szCs w:val="20"/>
        </w:rPr>
        <w:t>Milano,</w:t>
      </w:r>
      <w:r w:rsidR="00175EA8" w:rsidRPr="007354DA">
        <w:rPr>
          <w:rFonts w:ascii="Trebuchet MS" w:hAnsi="Trebuchet MS"/>
          <w:sz w:val="20"/>
          <w:szCs w:val="20"/>
        </w:rPr>
        <w:t>____________</w:t>
      </w:r>
      <w:r>
        <w:rPr>
          <w:rFonts w:ascii="Trebuchet MS" w:eastAsia="Calibri" w:hAnsi="Trebuchet MS" w:cs="Calibri"/>
          <w:sz w:val="20"/>
          <w:szCs w:val="20"/>
        </w:rPr>
        <w:t xml:space="preserve"> </w:t>
      </w:r>
    </w:p>
    <w:p w:rsidR="00004B55" w:rsidRPr="007354DA" w:rsidRDefault="00B40DCB" w:rsidP="00BA4FE9">
      <w:pPr>
        <w:spacing w:after="120"/>
        <w:ind w:left="7230"/>
        <w:jc w:val="center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I docenti</w:t>
      </w:r>
    </w:p>
    <w:p w:rsidR="00004B55" w:rsidRPr="007354DA" w:rsidRDefault="00B40DCB" w:rsidP="00BA4FE9">
      <w:pPr>
        <w:ind w:left="723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______________</w:t>
      </w:r>
      <w:r w:rsidR="00BA4FE9" w:rsidRPr="007354DA">
        <w:rPr>
          <w:rFonts w:ascii="Trebuchet MS" w:eastAsia="Calibri" w:hAnsi="Trebuchet MS" w:cs="Calibri"/>
          <w:sz w:val="20"/>
          <w:szCs w:val="20"/>
        </w:rPr>
        <w:t>_________</w:t>
      </w:r>
      <w:r w:rsidR="002E5840">
        <w:rPr>
          <w:rFonts w:ascii="Trebuchet MS" w:eastAsia="Calibri" w:hAnsi="Trebuchet MS" w:cs="Calibri"/>
          <w:sz w:val="20"/>
          <w:szCs w:val="20"/>
        </w:rPr>
        <w:t>___</w:t>
      </w:r>
    </w:p>
    <w:p w:rsidR="00004B55" w:rsidRPr="007354DA" w:rsidRDefault="00B40DCB" w:rsidP="00BA4FE9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___________________</w:t>
      </w:r>
      <w:r w:rsidR="002E5840">
        <w:rPr>
          <w:rFonts w:ascii="Trebuchet MS" w:eastAsia="Calibri" w:hAnsi="Trebuchet MS" w:cs="Calibri"/>
          <w:sz w:val="20"/>
          <w:szCs w:val="20"/>
        </w:rPr>
        <w:t>_______</w:t>
      </w:r>
    </w:p>
    <w:p w:rsidR="00004B55" w:rsidRPr="007354DA" w:rsidRDefault="00B40DCB" w:rsidP="00BA4FE9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___________________</w:t>
      </w:r>
      <w:r w:rsidR="002E5840">
        <w:rPr>
          <w:rFonts w:ascii="Trebuchet MS" w:eastAsia="Calibri" w:hAnsi="Trebuchet MS" w:cs="Calibri"/>
          <w:sz w:val="20"/>
          <w:szCs w:val="20"/>
        </w:rPr>
        <w:t>_______</w:t>
      </w:r>
    </w:p>
    <w:p w:rsidR="00004B55" w:rsidRPr="007354DA" w:rsidRDefault="00B40DCB" w:rsidP="00BA4FE9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___________________</w:t>
      </w:r>
      <w:r w:rsidR="002E5840">
        <w:rPr>
          <w:rFonts w:ascii="Trebuchet MS" w:eastAsia="Calibri" w:hAnsi="Trebuchet MS" w:cs="Calibri"/>
          <w:sz w:val="20"/>
          <w:szCs w:val="20"/>
        </w:rPr>
        <w:t>_______</w:t>
      </w:r>
    </w:p>
    <w:p w:rsidR="00BA4FE9" w:rsidRPr="007354DA" w:rsidRDefault="00B40DCB" w:rsidP="00BA4FE9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7354DA">
        <w:rPr>
          <w:rFonts w:ascii="Trebuchet MS" w:eastAsia="Calibri" w:hAnsi="Trebuchet MS" w:cs="Calibri"/>
          <w:sz w:val="20"/>
          <w:szCs w:val="20"/>
        </w:rPr>
        <w:t>___________________</w:t>
      </w:r>
      <w:r w:rsidR="002E5840">
        <w:rPr>
          <w:rFonts w:ascii="Trebuchet MS" w:eastAsia="Calibri" w:hAnsi="Trebuchet MS" w:cs="Calibri"/>
          <w:sz w:val="20"/>
          <w:szCs w:val="20"/>
        </w:rPr>
        <w:t>_______</w:t>
      </w:r>
    </w:p>
    <w:sectPr w:rsidR="00BA4FE9" w:rsidRPr="007354DA" w:rsidSect="007354DA">
      <w:pgSz w:w="11900" w:h="16840"/>
      <w:pgMar w:top="568" w:right="720" w:bottom="568" w:left="720" w:header="0" w:footer="0" w:gutter="0"/>
      <w:cols w:space="720" w:equalWidth="0">
        <w:col w:w="1004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2D" w:rsidRDefault="005A152D" w:rsidP="003A1A04">
      <w:r>
        <w:separator/>
      </w:r>
    </w:p>
  </w:endnote>
  <w:endnote w:type="continuationSeparator" w:id="1">
    <w:p w:rsidR="005A152D" w:rsidRDefault="005A152D" w:rsidP="003A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2D" w:rsidRDefault="005A152D" w:rsidP="003A1A04">
      <w:r>
        <w:separator/>
      </w:r>
    </w:p>
  </w:footnote>
  <w:footnote w:type="continuationSeparator" w:id="1">
    <w:p w:rsidR="005A152D" w:rsidRDefault="005A152D" w:rsidP="003A1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DBC00122"/>
    <w:lvl w:ilvl="0" w:tplc="E552368C">
      <w:start w:val="1"/>
      <w:numFmt w:val="bullet"/>
      <w:lvlText w:val=" "/>
      <w:lvlJc w:val="left"/>
    </w:lvl>
    <w:lvl w:ilvl="1" w:tplc="018226B8">
      <w:numFmt w:val="decimal"/>
      <w:lvlText w:val=""/>
      <w:lvlJc w:val="left"/>
    </w:lvl>
    <w:lvl w:ilvl="2" w:tplc="DA06A826">
      <w:numFmt w:val="decimal"/>
      <w:lvlText w:val=""/>
      <w:lvlJc w:val="left"/>
    </w:lvl>
    <w:lvl w:ilvl="3" w:tplc="3BE2A70A">
      <w:numFmt w:val="decimal"/>
      <w:lvlText w:val=""/>
      <w:lvlJc w:val="left"/>
    </w:lvl>
    <w:lvl w:ilvl="4" w:tplc="D3F87AA6">
      <w:numFmt w:val="decimal"/>
      <w:lvlText w:val=""/>
      <w:lvlJc w:val="left"/>
    </w:lvl>
    <w:lvl w:ilvl="5" w:tplc="CECCE538">
      <w:numFmt w:val="decimal"/>
      <w:lvlText w:val=""/>
      <w:lvlJc w:val="left"/>
    </w:lvl>
    <w:lvl w:ilvl="6" w:tplc="47CA62CE">
      <w:numFmt w:val="decimal"/>
      <w:lvlText w:val=""/>
      <w:lvlJc w:val="left"/>
    </w:lvl>
    <w:lvl w:ilvl="7" w:tplc="117C17D4">
      <w:numFmt w:val="decimal"/>
      <w:lvlText w:val=""/>
      <w:lvlJc w:val="left"/>
    </w:lvl>
    <w:lvl w:ilvl="8" w:tplc="81DC6872">
      <w:numFmt w:val="decimal"/>
      <w:lvlText w:val=""/>
      <w:lvlJc w:val="left"/>
    </w:lvl>
  </w:abstractNum>
  <w:abstractNum w:abstractNumId="1">
    <w:nsid w:val="708909B3"/>
    <w:multiLevelType w:val="hybridMultilevel"/>
    <w:tmpl w:val="B400E9E8"/>
    <w:lvl w:ilvl="0" w:tplc="74C4FFCC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54A59B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4BC5"/>
    <w:rsid w:val="00004B55"/>
    <w:rsid w:val="000B7C56"/>
    <w:rsid w:val="000F4C5E"/>
    <w:rsid w:val="00124A3A"/>
    <w:rsid w:val="00175EA8"/>
    <w:rsid w:val="001C6835"/>
    <w:rsid w:val="00274378"/>
    <w:rsid w:val="002E5840"/>
    <w:rsid w:val="002F64AE"/>
    <w:rsid w:val="00354BC5"/>
    <w:rsid w:val="003A1A04"/>
    <w:rsid w:val="004D134F"/>
    <w:rsid w:val="00507CA5"/>
    <w:rsid w:val="00555FAD"/>
    <w:rsid w:val="005A152D"/>
    <w:rsid w:val="005A1DD7"/>
    <w:rsid w:val="00646BB3"/>
    <w:rsid w:val="007333F0"/>
    <w:rsid w:val="007354DA"/>
    <w:rsid w:val="007606E4"/>
    <w:rsid w:val="007A3338"/>
    <w:rsid w:val="007C01EF"/>
    <w:rsid w:val="00B15F96"/>
    <w:rsid w:val="00B40DCB"/>
    <w:rsid w:val="00B94A05"/>
    <w:rsid w:val="00BA4FE9"/>
    <w:rsid w:val="00C20FD3"/>
    <w:rsid w:val="00C5202D"/>
    <w:rsid w:val="00CE6A59"/>
    <w:rsid w:val="00D232C1"/>
    <w:rsid w:val="00D305ED"/>
    <w:rsid w:val="00D946D9"/>
    <w:rsid w:val="00E10FC6"/>
    <w:rsid w:val="00E51656"/>
    <w:rsid w:val="00FB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B7C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5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F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4F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A04"/>
  </w:style>
  <w:style w:type="paragraph" w:styleId="Pidipagina">
    <w:name w:val="footer"/>
    <w:basedOn w:val="Normale"/>
    <w:link w:val="PidipaginaCarattere"/>
    <w:uiPriority w:val="99"/>
    <w:unhideWhenUsed/>
    <w:rsid w:val="003A1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-PC\Desktop\libri%20di%20testo\modello-proposta-di-adozione-libri-di-testo.s.2017-2018-biennio-scuola-primar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modello-proposta-di-adozione-libri-di-testo.s.2017-2018-biennio-scuola-primaria</Template>
  <TotalTime>2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benedetto.marcello@gmail.com</cp:lastModifiedBy>
  <cp:revision>5</cp:revision>
  <dcterms:created xsi:type="dcterms:W3CDTF">2020-05-24T15:17:00Z</dcterms:created>
  <dcterms:modified xsi:type="dcterms:W3CDTF">2020-05-24T15:28:00Z</dcterms:modified>
</cp:coreProperties>
</file>